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2"/>
        <w:gridCol w:w="3634"/>
        <w:gridCol w:w="2233"/>
        <w:gridCol w:w="2233"/>
        <w:gridCol w:w="223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399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52"/>
                <w:szCs w:val="52"/>
                <w:vertAlign w:val="baseline"/>
              </w:rPr>
              <w:t>印刷服务采购一览表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广州市四维印刷有限公司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广州市海珠区新业路99号之12-15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赵璧如</w:t>
            </w:r>
            <w:bookmarkStart w:id="0" w:name="_GoBack"/>
            <w:bookmarkEnd w:id="0"/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84063788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13760827606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广州九恒条码有限公司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广州市番禺区石楼镇莲花山保税加工区灵兴工业区7-8号（主厂房）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广州市番禺区石楼镇灵兴工业园7-8号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28644291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13650764060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广州市番禺恒兴印刷厂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广州市番禺区沙湾镇龙歧村油站路南排2号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区杰恒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34832999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13922310668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广州市花都区花山镇两龙圩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周洪展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86848567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18927551146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广州商华彩印有限公司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广州市天河区柯木塱南路5号首栋101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罗嘉茹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66215198-828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15920114228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广东省人民政府办公厅印刷厂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广州市东风中路305号省府大院内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83132824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13660188953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广州市岭美彩印有限公司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广州市荔湾区花地大道南海南工商贸易区A幢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冯怡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81519078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13808843162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广州市恒远彩印有限公司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广州市天河区柯木塱高塘石杨梅路3号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朱务贞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66834568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13710930710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广州市保诚印务有限公司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广州市天河区柯木塱南路5号海铭工业园自编8-1号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邱观婷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86439510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18680279281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广州市金骏彩色印务有限公司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广州市荔湾区东沙大道翠园路123号之一C1C2座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陈绮华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87630511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15914377709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广州市赢彩彩印有限公司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广州市白云区嘉禾街鹤边鹤泰东路工业区C栋自编6号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庄翠兰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86551460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18924172821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广东南方报业传媒控股有限公司印务分公司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佛山市南海区里水镇里和北路8号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0757-85126023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15015764101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广州市康园工疗站服务中心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广州市白云区大金钟路93号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王剑湘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86177411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13610199282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广州大洋图文数码快印有限公司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广州市越秀区先烈中路100号大院1号之一自编首层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陈丹娜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020-87682697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13312819138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广州市丽彩印刷有限公司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广州市海珠区石溪村新业路99号之10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黄汉强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81545513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13434325631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广州市明辉彩印有限公司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广州市白云区嘉禾街鹤泰路87号惠信楼1楼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66291315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13922299457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广东海印印刷厂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广州市海珠区滨江东路500号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34068298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13609744668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广州市高速图文服务有限公司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广州市越秀区越华路118号西座首层北边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陈冬冬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83332060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18002252163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广东省农垦总局印刷厂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广州市天河区棠东横岭三路11-13号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余琼凤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32200595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13332813820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广州市宏境印刷有限公司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广州市天河区广棠西路23号首层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彭在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84356950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13632244890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广州市从化誉丰印刷厂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胡景友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87919218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13926158866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广州腾皇印务有限公司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广州市天河区岑村沙埔大街323号B-2首、二层，B-3首、二层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邓竣泽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37081680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13826031680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广东金冠科技股份有限公司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广州市黄埔区南岗云埔工业区骏丰路111号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62955888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13818847005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广州市彤生印刷有限公司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广州市海珠区新业路99号之一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吴坚辉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84319828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13922441690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广东天鑫源印刷有限责任公司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广州市海珠区三滘村瑞宝路大干围二横路2号A2自编A101房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84353002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18666626096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广州市番禺三九丰发彩印有限公司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广州市番禺区钟村镇钟一村高沙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杨容和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84715999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13527699484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广州市辉洋彩印有限公司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广州高新技术产业开发区科学城南云四路8号三楼和一楼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82029236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13826205528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广州一龙印刷有限公司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广州市增城区荔新九路43号1幢自编101房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彭嘉庆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82303421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13751834532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广东省地质测绘研究院彩印厂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广州市花都区新华街新华工业区新都大道以北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温晓能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86863286转604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13533729965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佛山市南海兴发印务实业有限公司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佛山市南海区大沥镇盐步永青路永平工业区12号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周惠莹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0757-85768380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13703076096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广东广州日报传媒股份有限公司印务分公司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广州市白云区北太路1633号科盛路1号214之十一号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谭林英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83969038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13826482193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广州市新怡印务有限公司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广东省广州市增城新塘镇塘美村富岭地段厂房A1号1-3层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冯益德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32053978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13503090536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广州明心塑料包装印刷厂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广州市荔湾区明心路5号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何伟坚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81892070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13710229745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广州市艺彩印务有限公司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广州市白云区嘉禾街鹤泰路103号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28378086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15322094308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广州白云大金彩印厂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广州市白云区白云湖街机场路2681号自编7号一、二层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丘健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86084567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13902262396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广州市官侨彩印有限公司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广州市番禺区石楼镇岳溪村工业路4号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84861098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18988991028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广州市利联彩印有限公司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广州市海珠区燕子岗路燕岗街25号首层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何伟东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89009600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13697413526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广州市鑫华印刷有限公司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广州市天河区广棠路7号一楼之二房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020-85548206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13728036218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广州市嘉义印刷有限公司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广州市花都区新雅街华兴中路7号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麦泽浩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86805949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18924172832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广州战士报社印刷厂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广州市越秀区合群西路三号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秦金玉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88761865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13889902106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广州市迪斯得商务服务有限公司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广州市越秀区梅花路81号首层北面自编105室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赖林昌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87608120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13312844698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广州八彩印务有限公司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广州市天河区车陂西路206号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82314683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13660000248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广州广禾印刷有限公司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广州天河区棠东横岭二路11号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龙莉霞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38055539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13798009222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广州年发印刷有限公司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广州市番禺区石壁街屏山一村牛路巷24号101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史淑京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34638893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13928832611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广州市教育印刷厂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广州市荔湾区荔湾路98号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马美华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81943418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15814524524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广州益文兰实业有限公司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广州市天河区吉山新街路自编24号A3-128房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庞坤美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82342716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13535478077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广州市海珠区怡和印刷厂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广州市海珠区石溪村蚝壳东街16号自编C1(1-3楼)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简俊祺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84311550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13570488612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广州市中天彩色印刷有限公司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广州市番禺区新造镇新广路38号内的A座厂房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吴熙历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66853808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13802446005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广州市四喜印刷有限公司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广州市荔湾区东沙荷景路11号103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戴献民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89006620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13924113668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广州松源实业有限公司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广州市番禺区南村镇市头村东线大道北排9号厂房之一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赵惠宇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34820287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18602062076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广东乐佳印刷有限公司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广州市番禺区南村镇新光快速路288号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34692999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13922297256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广州市新齐彩印刷有限公司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广州市天河区广棠西路8号2.3.4楼(部位:B1)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戴海波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85635670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13005144888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中共广东省委办公厅印刷厂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广州市越秀区合群二马路38号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陈柱波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87186150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15360822600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广州市天河大名印刷厂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广州市天河区大观中路9号101房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陆军业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87223216转802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13809282515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广州市兆丰印务有限公司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广州市海珠区新业路78号之一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钟景州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84128241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15099978003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中钞光华印制有限公司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深圳市福田区八卦岭工业区3号楼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0755-82056731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13723758387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广州市宝绅纸塑有限公司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广州市白云区江高镇小塘南路68号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谭耀宗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36343118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13560361912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广州市七彩纸品包装有限公司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广州市白云区嘉禾街长红村双和工业区三路自编15号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魏晓莉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36771896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15989049593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广州华南印刷实业有限公司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广州市花都区红棉大道北30号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陈艳萍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020-86862979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13711378452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广州市彩业印刷有限公司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广州市白云区新市镇黄石路江夏村塘边岭自编8号101房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莫永雄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87222871-8102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13802933144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广东粤侨彩印有限公司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广州市越秀区走马岗中心巷6号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梁聃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86598353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13903060882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广州市增城钰杰印刷厂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广州市增城荔城街建设路12号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冯钰珍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82723931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13710940688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广州市人民印刷厂股份有限公司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广州市白云区新市镇黄石路江夏村塘边岭大院内自编13号自编8号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区闪迎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84353212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13560355253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广州市人杰彩印厂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广州市天河区广汕一路708号B栋101房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莫高财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37086866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13570232962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广州铁路(集团)公司印刷厂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广州市越秀区西元岗6号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87654763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13763392563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广州市德佳彩色印刷有限公司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广州市海珠区新业路西14号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郑敏璇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34467815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18929894538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广州市天河穗源印刷厂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广州市天河区迎龙路163号大院内A3幢一楼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87084699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13640322939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广州市鑫美印刷有限公司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广州市天河区广棠西横路8号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卢隆明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89006620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18602037188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广州星河印刷有限公司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广州市白云区人和镇西城村工业区兴达路5号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28097191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18620765756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广州伟龙印刷制版有限公司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广东从化经济开发区创业路31号厂房三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曹军荣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61706688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13527676160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天意有福科技股份有限公司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广州市白云区广从五路410号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刘翠湄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85568288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15989109960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雅昌文化(集团)有限公司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深圳市南山区深云路19号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深圳市南山深云路19号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李园凤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87353037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13726847722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广州市博慧印刷有限公司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广州市天河区东圃吉山村东安工业区C座2号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于宁宁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38767330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13622271468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广州汇腾图文商务有限公司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广州市天河区五山路五山科技广场C331-C341房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37305121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13826219996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广州市东方红印刷公司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广州市白云区新市镇黄石路江夏村塘边岭自编8号、自编13号一层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高永坚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84355255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13602771399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广州市帆顺印刷厂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广州市白云区新市镇沙涌北涌南路69号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林佩芬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36330894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18024663633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广州市白云区领域彩印厂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广州市白云区鹤龙街鹤边村第六经济合作社（土名细松园）地段E1栋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钟文彬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36777189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13502411930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广东省人大常委会办公厅印刷厂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广州市越秀区中山一路64号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王加信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37866649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13826034765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广州市亮泽彩印有限公司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广州市白云区石井街夏茅第三社友谊工业区自编H2幢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江菲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86071392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13556025652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广东冠豪新港印务有限公司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广州市天河区珠村环村北路3号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钟承波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62184824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18520325468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广州市百灵彩印有限公司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广州市番禺区钟村街钟汉路第三工业区自编15号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李明达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84369502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13922270823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广州市正雄印刷有限公司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广州市海珠区瑞宝路（大干围）二横路2号A3自编101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熊七三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34273618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13826273260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广州东港安全印刷有限公司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广州市高新技术产业开发区科学城南云五路5号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王长君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28398111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13902270778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广州市中自印务有限公司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广州市荔湾区浣花路沙涌工业区F、G栋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黄钦凤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81508885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18602020929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广州市尚铭印刷有限公司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广州市白云区嘉禾街望岗村工业二路18号5栋一楼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36749505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15915801326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广州佳达彩印有限公司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广州市黄埔区茅岗环村路238号101房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广州市黄埔区茅岗环村路238号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廖建平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66355199-818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13711577907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广州市千彩纸品印刷有限公司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广州市天河区棠下上社荷光路十五社工业区元潭28号1、2栋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28945194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13694253107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广州市中名彩印有限公司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广州市天河区大观路横岗尾5号自编B座102房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苏国雄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82332133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13825032582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广州市图超印刷有限公司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广州市天河区前进宦溪工业区7、8号楼一楼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秦爱龙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29039655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18588669495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广州东瀚印刷有限公司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广州市花都区新华街松园里大华二街二号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罗灿洪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36896078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13902399882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广州市汉汶印刷有限公司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广州市海珠区石溪村蚝壳洲东街93号自编3号楼首层南面A1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黄祖旦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61152188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13640601492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广州市汇杰印务发展有限公司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广州市白云区棠景街沙涌公园北侧益寿路38号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黄小燕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36332006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13392472335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广州市雅迪印业有限公司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广州市白云区沙涌北大围新街6号1楼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66677700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13318846919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广州市怡升印刷有限公司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广州市番禺区沙头街横江村第二工业区南排2号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黄海明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84874837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13126416991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广州永祥印务有限公司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广州市天河区广棠西路6号之三1楼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翁广勇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85538650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13694243069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广州市番禺区榄山印刷厂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广州市番禺区沙头街福平路38号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卫松添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84878410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13802833948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广州江美印刷有限公司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广州市黄埔区茅岗环村路28号A栋101房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梁振拢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85543489-608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18824188187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广州印美印刷有限公司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广州市天河区广棠西路24号一楼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82525031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13826032082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广州家联印刷有限公司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广州市天河区东圃镇吉山村坑尾路自编3-2号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洪晓鑫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85531323-806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13922212028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广州市锐彩印刷有限公司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广州市白云区石井街夏茅二十社西约工业区19号自编B栋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郭亮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36701232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18928905755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广州市艺丰印刷有限公司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广州市海珠区蚝壳洲东街75号之一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陈珍元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84343894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13416287001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中国共产党广州市委员会印刷厂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广州市越秀区越华路105号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古武军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83332993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13802922584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广州市番禺锦云彩印有限公司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广州市番禺区大石街沿江中路47号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黄剑彪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84785641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13602804839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广州蔚图商务服务有限公司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广州市越秀区华乐路青菜东街青龙新村35号日升大厦405/406/407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罗结民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83343326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13302208178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佛山市南海天阳印刷有限公司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佛山市南海区大沥镇曹边工业一区一路2号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0757-85525790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13929167147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广州市天辉彩印有限公司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广州市天河区棠东横岭一横路17号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85218237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13609603459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深圳鑫华溢印务有限公司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深圳市光明新区公明办事处田寮社区同观路十九号路10号九洲工业园厂房2栋七楼701A、702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李沼霖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0755-86061300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13823387879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广州市东盛彩印有限公司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广州市天河区广棠西路3号B栋1楼A栋1楼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85555650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13826483458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广州市本色印务有限公司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广州市白云区均禾街长红村太和社区第九经济社第二工业区自编106号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郭伯轩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86044136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13600041595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广州市骏迪印务有限公司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广州市天河区横岭一路3号一楼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82577001-8008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13903070004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广州市综兴印务有限公司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广州市白云区黄边村黄边北路马燕水112号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86171525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13798122080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广州宏炬印刷有限公司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广州市天河区柯木塱南路5号自编8栋201房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梁维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29014082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13416463731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广州市新基业印刷有限公司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广州市海珠区新业路60号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郭家伟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84371691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13650938133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广州市海珠区海洋印刷厂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广州市海珠区石溪村蚝壳洲东街93号3号楼1楼自编4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魏素娇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89601971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13798005997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广东信源彩色印务有限公司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广州市番禺区南村镇南村村东线公路边厂房A、B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麦彦宁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31035573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13480229274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深圳中华商务安全印务股份有限公司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深圳市龙岗区平湖镇平湖村横岭二路万福工业区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夏天国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0755-84686571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13802251266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广州市宜沣纸品印刷包装有限公司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广州市白云区西槎路829号12号楼首层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叶小丹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36470021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13929536639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广州市快美印务有限公司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广州市白云区广从五路一楼103房，二楼，五楼部分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罗碧欢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61300500-8788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13924117890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广州市快而美印刷有限公司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广州市花都区镜湖大道南168号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毕国驹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36829898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13802922422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广州市银裕彩印有限公司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广州市白云区钟落潭镇广从七路28号之六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杨雪玲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86187463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13560085362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广州市天河新侨友印刷厂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广州市天河区柯木塱南路5号海铭工业园7号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13710812662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广州彩业文化传播有限公司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广州市白云区新市镇黄石路江夏村塘边岭自编8号401房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莫永雄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18922435669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020-87222871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广州博贸展览服务有限公司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广州市海珠区纺织路东沙街27号112房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罗宗翰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18928922922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89012898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佛山市华禹彩印有限公司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佛山市南海区罗村联和工业西二区三路1号之一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伍孝玲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13679742452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0757-88582238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广州市纵盈印刷有限公司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广州经济技术开发区永丰路2号A栋厂房3楼303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刘晓伟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18127835396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020-22127896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佛山市高明金盾恒业电脑特种印刷有限公司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高明区杨梅镇第五工业区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焦剑中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13928537001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0757-88859302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深圳市精典印务有限公司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深圳市龙华新区观澜街道富坑社区大富工业区3号厂房三、一楼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高玉武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13926592663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0755-83748726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广州南沙开发区金建印刷厂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广州市南沙区南沙街合成工业区3排6号厂房101房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陈张健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13719408889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020-84680839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深圳市龙辉印刷有限公司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深圳市福田区八卦三路426栋303A室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黎雪斌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13662217858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0755-82421669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广州市锐先印刷有限公司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广州市海珠区石溪村蚝壳东街16号自编A|(1-3楼)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李素珍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13318829728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020-34130653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广州仟版汇印刷有限公司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广州市白支区龙归镇南岭村龙岗路38号一幢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蔡炎钦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13802752993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020-86042750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广州市天河荣艺印刷厂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广州市天河荣艺印刷厂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13650758885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87053487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广州今人彩色印刷有限公司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广州市海珠区赤岗西路20-22号自编13号楼西面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李少红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13710902018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020-89636191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广州市人民政府机关印刷厂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吴敏超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13318836008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83123306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广东新华印刷有限公司南海分公司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佛山市南海区大沥镇盐步河东中心路23号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何巧芬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13570108861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0757-85725364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广州市天河彩佳印刷厂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广州市天河区迎龙路260号自编龙洞工业厂房A－3栋一楼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林雄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13602723417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020-61010531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广州市森禾彩印有限公司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广州市海珠区新业路129号之八自编之3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罗文胜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13903075744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62376208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南方医科大学广州广卫印刷厂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广州市海珠区河南石榴岗路13号大院内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何惠香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13533156589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2062376208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广州市三轩包装装潢有限公司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广州市白云区太和镇龙归南村十四社大坑桥A2栋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林炳森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13434236789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020-86049866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广州汉鼎印务有限公司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广州市黄埔区茅岗路268号A109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金昕昀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13322809730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020-38810063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广州香江印刷有限公司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广州市海珠区新业路西25号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林茂庆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18902221456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020-88186878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广州蓝海印刷有限公司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广州市荔湾区荷景路15号大院自编2栋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张晓锋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15112108731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020-81653560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广州市一家缘数码科技有限公司天河分公司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广州市天河区东圃一横路112号02房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邱美娟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15918570022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020-38325590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广州市宝盛印刷有限公司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广州市从化街口街环城路202号之四首层之一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江庆贤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13926157206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020-87918877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广州市艺沣彩印有限公司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广州市海珠区石溪村蚝壳洲东街93号自编3号楼一楼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李伟生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13825022902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84375242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广州中联纸业有限公司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广东省广州市黄埔区云埔工业区东诚片埔南路38号D栋厂房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林绪峰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13826425829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020-85524815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广东省教育厅教育印刷厂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广州市环市东路461号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广州市越秀区环市东路461号十楼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13711501575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020-87774487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广州百思得彩印有限公司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广州市海珠区红卫新村西路29号之十一第一层自编一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唐柏清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18922190826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020-34045201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广州市东星印务有限公司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广州市天河区龙洞迎龙大道63号A4栋(自编龙洞工业区厂房A-1幢全幢)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黄雪璐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13380014670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020-87023180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广州市番禺日报印务中心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广州市番禺区大龙街清河东路傍江西村段8号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黎颖如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13711338400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020-34566078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佛山市豪皆印刷有限公司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佛山市禅城区朝安路果房大道1号之二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卢文飞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13318229350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0757-83376242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广州市嘉虹印刷有限公司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广州市海珠区石溪候皇庙路12号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冯秀平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15322382602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020-84361128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广州市瑞文印务有限公司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广州市海珠区瑞宝路大干围二横路2号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陈定勇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13711665851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020-84370789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珠海红山票证印刷有限公司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珠海市金湾区红旗工业区虹晖路珠海红山票证印刷有限公司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于真真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15014909193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0756-7253600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0C2F"/>
    <w:rsid w:val="06A874B1"/>
    <w:rsid w:val="0ED20C2F"/>
    <w:rsid w:val="2E0F70A2"/>
    <w:rsid w:val="41AF3733"/>
    <w:rsid w:val="48DA2DD6"/>
    <w:rsid w:val="5F587EFE"/>
    <w:rsid w:val="66490B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2018-05-11T07:18:00Z</dcterms:created>
  <dc:creator>信息工作专用</dc:creator>
  <cp:lastModifiedBy>信息工作专用</cp:lastModifiedBy>
  <dcterms:modified xsi:type="dcterms:W3CDTF">2018-05-11T07:32:09Z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